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A906" w14:textId="2A7A294E" w:rsidR="009E4593" w:rsidRDefault="006F5D11" w:rsidP="00CA279D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7504362" wp14:editId="2B8F685C">
            <wp:simplePos x="0" y="0"/>
            <wp:positionH relativeFrom="column">
              <wp:posOffset>1593215</wp:posOffset>
            </wp:positionH>
            <wp:positionV relativeFrom="paragraph">
              <wp:posOffset>-351155</wp:posOffset>
            </wp:positionV>
            <wp:extent cx="2308225" cy="884555"/>
            <wp:effectExtent l="0" t="0" r="0" b="0"/>
            <wp:wrapTight wrapText="bothSides">
              <wp:wrapPolygon edited="0">
                <wp:start x="0" y="0"/>
                <wp:lineTo x="0" y="20933"/>
                <wp:lineTo x="21392" y="20933"/>
                <wp:lineTo x="21392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60627" w14:textId="77777777" w:rsidR="009E4593" w:rsidRDefault="009E4593" w:rsidP="009E4593"/>
    <w:p w14:paraId="12C6B7C6" w14:textId="77777777" w:rsidR="009E4593" w:rsidRPr="00BB2D05" w:rsidRDefault="009E4593" w:rsidP="009E4593">
      <w:pPr>
        <w:rPr>
          <w:sz w:val="22"/>
          <w:szCs w:val="22"/>
        </w:rPr>
      </w:pPr>
    </w:p>
    <w:p w14:paraId="6C84E3D8" w14:textId="77777777" w:rsidR="00B97273" w:rsidRDefault="00366584" w:rsidP="00B97273">
      <w:pPr>
        <w:rPr>
          <w:rFonts w:ascii="Calisto MT" w:hAnsi="Calisto MT"/>
          <w:color w:val="auto"/>
          <w:sz w:val="24"/>
          <w:szCs w:val="24"/>
        </w:rPr>
      </w:pPr>
      <w:r>
        <w:rPr>
          <w:rFonts w:ascii="Calisto MT" w:hAnsi="Calisto MT"/>
          <w:color w:val="auto"/>
          <w:sz w:val="24"/>
          <w:szCs w:val="24"/>
        </w:rPr>
        <w:t>DATE</w:t>
      </w:r>
    </w:p>
    <w:p w14:paraId="4125C929" w14:textId="77777777" w:rsidR="00CA279D" w:rsidRPr="00CD357B" w:rsidRDefault="00CA279D" w:rsidP="00B97273">
      <w:pPr>
        <w:rPr>
          <w:rFonts w:ascii="Calisto MT" w:hAnsi="Calisto MT"/>
          <w:sz w:val="24"/>
          <w:szCs w:val="24"/>
        </w:rPr>
      </w:pPr>
    </w:p>
    <w:p w14:paraId="1F6ECEED" w14:textId="77777777" w:rsidR="006F5D11" w:rsidRPr="006F5D11" w:rsidRDefault="006F5D11" w:rsidP="006F5D11">
      <w:pPr>
        <w:rPr>
          <w:rFonts w:ascii="Calisto MT" w:hAnsi="Calisto MT"/>
          <w:sz w:val="24"/>
          <w:szCs w:val="24"/>
        </w:rPr>
      </w:pPr>
      <w:commentRangeStart w:id="0"/>
      <w:r w:rsidRPr="006F5D11">
        <w:rPr>
          <w:rFonts w:ascii="Calisto MT" w:hAnsi="Calisto MT"/>
          <w:b/>
          <w:bCs/>
          <w:sz w:val="24"/>
          <w:szCs w:val="24"/>
        </w:rPr>
        <w:t>U.S. Postal Service (USPS):</w:t>
      </w:r>
    </w:p>
    <w:p w14:paraId="79052C4A" w14:textId="77777777" w:rsidR="006F5D11" w:rsidRPr="006F5D11" w:rsidRDefault="006F5D11" w:rsidP="006F5D11">
      <w:pPr>
        <w:rPr>
          <w:rFonts w:ascii="Calisto MT" w:hAnsi="Calisto MT"/>
          <w:sz w:val="24"/>
          <w:szCs w:val="24"/>
        </w:rPr>
      </w:pPr>
      <w:r w:rsidRPr="006F5D11">
        <w:rPr>
          <w:rFonts w:ascii="Calisto MT" w:hAnsi="Calisto MT"/>
          <w:sz w:val="24"/>
          <w:szCs w:val="24"/>
        </w:rPr>
        <w:t>USCIS</w:t>
      </w:r>
      <w:r w:rsidRPr="006F5D11">
        <w:rPr>
          <w:rFonts w:ascii="Calisto MT" w:hAnsi="Calisto MT"/>
          <w:sz w:val="24"/>
          <w:szCs w:val="24"/>
        </w:rPr>
        <w:br/>
        <w:t>Attn: I-765 C08</w:t>
      </w:r>
      <w:r w:rsidRPr="006F5D11">
        <w:rPr>
          <w:rFonts w:ascii="Calisto MT" w:hAnsi="Calisto MT"/>
          <w:sz w:val="24"/>
          <w:szCs w:val="24"/>
        </w:rPr>
        <w:br/>
        <w:t>P.O. Box 650888</w:t>
      </w:r>
      <w:r w:rsidRPr="006F5D11">
        <w:rPr>
          <w:rFonts w:ascii="Calisto MT" w:hAnsi="Calisto MT"/>
          <w:sz w:val="24"/>
          <w:szCs w:val="24"/>
        </w:rPr>
        <w:br/>
        <w:t>Dallas, TX 75265-0888</w:t>
      </w:r>
    </w:p>
    <w:p w14:paraId="56811D0D" w14:textId="77777777" w:rsidR="006F5D11" w:rsidRPr="006F5D11" w:rsidRDefault="006F5D11" w:rsidP="006F5D11">
      <w:pPr>
        <w:rPr>
          <w:rFonts w:ascii="Calisto MT" w:hAnsi="Calisto MT"/>
          <w:sz w:val="24"/>
          <w:szCs w:val="24"/>
        </w:rPr>
      </w:pPr>
      <w:r w:rsidRPr="006F5D11">
        <w:rPr>
          <w:rFonts w:ascii="Calisto MT" w:hAnsi="Calisto MT"/>
          <w:b/>
          <w:bCs/>
          <w:sz w:val="24"/>
          <w:szCs w:val="24"/>
        </w:rPr>
        <w:t>FedEx, UPS, and DHL deliveries:</w:t>
      </w:r>
    </w:p>
    <w:p w14:paraId="32445377" w14:textId="77777777" w:rsidR="006F5D11" w:rsidRDefault="006F5D11" w:rsidP="006F5D11">
      <w:pPr>
        <w:rPr>
          <w:rFonts w:ascii="Calisto MT" w:hAnsi="Calisto MT"/>
          <w:sz w:val="24"/>
          <w:szCs w:val="24"/>
        </w:rPr>
      </w:pPr>
      <w:r w:rsidRPr="006F5D11">
        <w:rPr>
          <w:rFonts w:ascii="Calisto MT" w:hAnsi="Calisto MT"/>
          <w:sz w:val="24"/>
          <w:szCs w:val="24"/>
        </w:rPr>
        <w:t>USCIS</w:t>
      </w:r>
      <w:r w:rsidRPr="006F5D11">
        <w:rPr>
          <w:rFonts w:ascii="Calisto MT" w:hAnsi="Calisto MT"/>
          <w:sz w:val="24"/>
          <w:szCs w:val="24"/>
        </w:rPr>
        <w:br/>
        <w:t>Attn: I-765 C08 (Box 650888)</w:t>
      </w:r>
      <w:r w:rsidRPr="006F5D11">
        <w:rPr>
          <w:rFonts w:ascii="Calisto MT" w:hAnsi="Calisto MT"/>
          <w:sz w:val="24"/>
          <w:szCs w:val="24"/>
        </w:rPr>
        <w:br/>
        <w:t>2501 S. State Hwy. 121 Business</w:t>
      </w:r>
      <w:r w:rsidRPr="006F5D11">
        <w:rPr>
          <w:rFonts w:ascii="Calisto MT" w:hAnsi="Calisto MT"/>
          <w:sz w:val="24"/>
          <w:szCs w:val="24"/>
        </w:rPr>
        <w:br/>
        <w:t>Suite 400</w:t>
      </w:r>
      <w:r w:rsidRPr="006F5D11">
        <w:rPr>
          <w:rFonts w:ascii="Calisto MT" w:hAnsi="Calisto MT"/>
          <w:sz w:val="24"/>
          <w:szCs w:val="24"/>
        </w:rPr>
        <w:br/>
        <w:t>Lewisville, TX 75067-8003</w:t>
      </w:r>
      <w:commentRangeEnd w:id="0"/>
      <w:r>
        <w:rPr>
          <w:rStyle w:val="CommentReference"/>
        </w:rPr>
        <w:commentReference w:id="0"/>
      </w:r>
    </w:p>
    <w:p w14:paraId="4B16AE70" w14:textId="44E7BE3E" w:rsidR="006F5D11" w:rsidRPr="006F5D11" w:rsidRDefault="006F5D11" w:rsidP="006F5D11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 w:rsidRPr="006F5D11">
        <w:rPr>
          <w:rFonts w:ascii="Calisto MT" w:hAnsi="Calisto MT"/>
          <w:i/>
          <w:iCs/>
          <w:sz w:val="24"/>
          <w:szCs w:val="24"/>
        </w:rPr>
        <w:t>By Certified Mail</w:t>
      </w:r>
    </w:p>
    <w:p w14:paraId="227F6FDE" w14:textId="77777777" w:rsidR="00B97273" w:rsidRPr="00CD357B" w:rsidRDefault="00B97273" w:rsidP="00B97273">
      <w:pPr>
        <w:rPr>
          <w:rFonts w:ascii="Calisto MT" w:hAnsi="Calisto MT"/>
          <w:sz w:val="24"/>
          <w:szCs w:val="24"/>
        </w:rPr>
      </w:pPr>
    </w:p>
    <w:p w14:paraId="0DF34C40" w14:textId="77777777" w:rsidR="00B97273" w:rsidRDefault="00B97273" w:rsidP="00B97273">
      <w:pPr>
        <w:rPr>
          <w:rFonts w:ascii="Calisto MT" w:hAnsi="Calisto MT"/>
          <w:b/>
          <w:bCs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ab/>
      </w:r>
      <w:r w:rsidR="004F0DD7">
        <w:rPr>
          <w:rFonts w:ascii="Calisto MT" w:hAnsi="Calisto MT"/>
          <w:b/>
          <w:bCs/>
          <w:sz w:val="24"/>
          <w:szCs w:val="24"/>
        </w:rPr>
        <w:t>Re:</w:t>
      </w:r>
      <w:r w:rsidR="00274493">
        <w:rPr>
          <w:rFonts w:ascii="Calisto MT" w:hAnsi="Calisto MT"/>
          <w:b/>
          <w:bCs/>
          <w:sz w:val="24"/>
          <w:szCs w:val="24"/>
        </w:rPr>
        <w:t xml:space="preserve"> </w:t>
      </w:r>
      <w:r w:rsidR="007E7422">
        <w:rPr>
          <w:rFonts w:ascii="Calisto MT" w:hAnsi="Calisto MT"/>
          <w:b/>
          <w:bCs/>
          <w:sz w:val="24"/>
          <w:szCs w:val="24"/>
        </w:rPr>
        <w:t>, Alien Registration #</w:t>
      </w:r>
    </w:p>
    <w:p w14:paraId="49C0FA5B" w14:textId="63A34EF3" w:rsidR="00B97273" w:rsidRPr="00CD357B" w:rsidRDefault="006F5D11" w:rsidP="007E7422">
      <w:pPr>
        <w:ind w:firstLine="720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 xml:space="preserve">INITIAL </w:t>
      </w:r>
      <w:r w:rsidR="00B97273" w:rsidRPr="00CD357B">
        <w:rPr>
          <w:rFonts w:ascii="Calisto MT" w:hAnsi="Calisto MT"/>
          <w:b/>
          <w:bCs/>
          <w:sz w:val="24"/>
          <w:szCs w:val="24"/>
        </w:rPr>
        <w:t>Application for Employment Authorization</w:t>
      </w:r>
    </w:p>
    <w:p w14:paraId="0B515D5D" w14:textId="77777777" w:rsidR="00B97273" w:rsidRPr="00CD357B" w:rsidRDefault="00B97273" w:rsidP="00B97273">
      <w:pPr>
        <w:rPr>
          <w:rFonts w:ascii="Calisto MT" w:hAnsi="Calisto MT"/>
          <w:sz w:val="24"/>
          <w:szCs w:val="24"/>
        </w:rPr>
      </w:pPr>
    </w:p>
    <w:p w14:paraId="4B776644" w14:textId="77777777" w:rsidR="00B97273" w:rsidRPr="00CD357B" w:rsidRDefault="00B97273" w:rsidP="00B97273">
      <w:pPr>
        <w:rPr>
          <w:rFonts w:ascii="Calisto MT" w:hAnsi="Calisto MT"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>Dear Immigration Officer:</w:t>
      </w:r>
    </w:p>
    <w:p w14:paraId="3E9B225C" w14:textId="77777777" w:rsidR="00B97273" w:rsidRPr="00CD357B" w:rsidRDefault="00B97273" w:rsidP="00B97273">
      <w:pPr>
        <w:rPr>
          <w:rFonts w:ascii="Calisto MT" w:hAnsi="Calisto MT"/>
          <w:sz w:val="24"/>
          <w:szCs w:val="24"/>
        </w:rPr>
      </w:pPr>
    </w:p>
    <w:p w14:paraId="6081ED39" w14:textId="77777777" w:rsidR="00B97273" w:rsidRPr="00CD357B" w:rsidRDefault="00B97273" w:rsidP="00B97273">
      <w:pPr>
        <w:rPr>
          <w:rFonts w:ascii="Calisto MT" w:hAnsi="Calisto MT"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>Enclosed please find the application for employment authorization for the above-referenced case.  In this regard the following has been enclosed:</w:t>
      </w:r>
    </w:p>
    <w:p w14:paraId="7376A0AF" w14:textId="77777777" w:rsidR="00B97273" w:rsidRPr="00CD357B" w:rsidRDefault="00B97273" w:rsidP="00B97273">
      <w:pPr>
        <w:rPr>
          <w:rFonts w:ascii="Calisto MT" w:hAnsi="Calisto MT"/>
          <w:sz w:val="24"/>
          <w:szCs w:val="24"/>
        </w:rPr>
      </w:pPr>
    </w:p>
    <w:p w14:paraId="762A7018" w14:textId="2D6812BB" w:rsidR="006F5D11" w:rsidRDefault="006F5D11" w:rsidP="0036658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6F5D11">
        <w:rPr>
          <w:rFonts w:ascii="Calisto MT" w:hAnsi="Calisto MT"/>
          <w:sz w:val="24"/>
          <w:szCs w:val="24"/>
          <w:highlight w:val="yellow"/>
        </w:rPr>
        <w:t>Check/Money order/G-1450</w:t>
      </w:r>
      <w:r w:rsidRPr="006F5D11">
        <w:rPr>
          <w:rFonts w:ascii="Calisto MT" w:hAnsi="Calisto MT"/>
          <w:sz w:val="24"/>
          <w:szCs w:val="24"/>
        </w:rPr>
        <w:t xml:space="preserve"> for fees required under Pub. L. 119-21 in the amount </w:t>
      </w:r>
      <w:commentRangeStart w:id="1"/>
      <w:r w:rsidRPr="006F5D11">
        <w:rPr>
          <w:rFonts w:ascii="Calisto MT" w:hAnsi="Calisto MT"/>
          <w:sz w:val="24"/>
          <w:szCs w:val="24"/>
        </w:rPr>
        <w:t>of $</w:t>
      </w:r>
      <w:r>
        <w:rPr>
          <w:rFonts w:ascii="Calisto MT" w:hAnsi="Calisto MT"/>
          <w:sz w:val="24"/>
          <w:szCs w:val="24"/>
        </w:rPr>
        <w:t>550</w:t>
      </w:r>
      <w:r w:rsidRPr="006F5D11">
        <w:rPr>
          <w:rFonts w:ascii="Calisto MT" w:hAnsi="Calisto MT"/>
          <w:sz w:val="24"/>
          <w:szCs w:val="24"/>
        </w:rPr>
        <w:t xml:space="preserve"> </w:t>
      </w:r>
      <w:commentRangeEnd w:id="1"/>
      <w:r>
        <w:rPr>
          <w:rStyle w:val="CommentReference"/>
        </w:rPr>
        <w:commentReference w:id="1"/>
      </w:r>
      <w:r w:rsidRPr="006F5D11">
        <w:rPr>
          <w:rFonts w:ascii="Calisto MT" w:hAnsi="Calisto MT"/>
          <w:sz w:val="24"/>
          <w:szCs w:val="24"/>
        </w:rPr>
        <w:t>payable to “The Department of Homeland Security”; </w:t>
      </w:r>
    </w:p>
    <w:p w14:paraId="28FF58E1" w14:textId="4FF7F2CD" w:rsidR="00366584" w:rsidRPr="00CD357B" w:rsidRDefault="00366584" w:rsidP="0036658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Form G-28, Entry of Appearance as Attorney of Record;</w:t>
      </w:r>
    </w:p>
    <w:p w14:paraId="67017A97" w14:textId="77777777" w:rsidR="00B97273" w:rsidRPr="00CD357B" w:rsidRDefault="00B97273" w:rsidP="00B97273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>Form I-765, Application for Employment Authorization;</w:t>
      </w:r>
    </w:p>
    <w:p w14:paraId="3EC8DE4E" w14:textId="77777777" w:rsidR="00B97273" w:rsidRPr="00CD357B" w:rsidRDefault="00B97273" w:rsidP="00B97273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>Two (2) photographs meeting DHS specifications;</w:t>
      </w:r>
    </w:p>
    <w:p w14:paraId="3B051BF2" w14:textId="77777777" w:rsidR="00B97273" w:rsidRPr="00CD357B" w:rsidRDefault="00B97273" w:rsidP="00B97273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 xml:space="preserve">Copy of </w:t>
      </w:r>
      <w:r>
        <w:rPr>
          <w:rFonts w:ascii="Calisto MT" w:hAnsi="Calisto MT"/>
          <w:sz w:val="24"/>
          <w:szCs w:val="24"/>
        </w:rPr>
        <w:t xml:space="preserve">receipt notice </w:t>
      </w:r>
      <w:r w:rsidRPr="00CD357B">
        <w:rPr>
          <w:rFonts w:ascii="Calisto MT" w:hAnsi="Calisto MT"/>
          <w:sz w:val="24"/>
          <w:szCs w:val="24"/>
        </w:rPr>
        <w:t>as evidence of pending asylum case;</w:t>
      </w:r>
    </w:p>
    <w:p w14:paraId="4E0DE2F0" w14:textId="77777777" w:rsidR="00B97273" w:rsidRDefault="00B97273" w:rsidP="00B97273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 xml:space="preserve">Copy of </w:t>
      </w:r>
      <w:r>
        <w:rPr>
          <w:rFonts w:ascii="Calisto MT" w:hAnsi="Calisto MT"/>
          <w:sz w:val="24"/>
          <w:szCs w:val="24"/>
        </w:rPr>
        <w:t>ID, as proof of identity;</w:t>
      </w:r>
    </w:p>
    <w:p w14:paraId="05C7EABB" w14:textId="77777777" w:rsidR="00366584" w:rsidRDefault="00366584" w:rsidP="00B97273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Copy of evidence of membership in the </w:t>
      </w:r>
      <w:commentRangeStart w:id="2"/>
      <w:r w:rsidRPr="00366584">
        <w:rPr>
          <w:rFonts w:ascii="Calisto MT" w:hAnsi="Calisto MT"/>
          <w:sz w:val="24"/>
          <w:szCs w:val="24"/>
        </w:rPr>
        <w:t>Asylum Seeker Advocacy Project</w:t>
      </w:r>
      <w:r>
        <w:rPr>
          <w:rFonts w:ascii="Calisto MT" w:hAnsi="Calisto MT"/>
          <w:sz w:val="24"/>
          <w:szCs w:val="24"/>
        </w:rPr>
        <w:t>.</w:t>
      </w:r>
      <w:commentRangeEnd w:id="2"/>
      <w:r w:rsidR="006F5D11">
        <w:rPr>
          <w:rStyle w:val="CommentReference"/>
        </w:rPr>
        <w:commentReference w:id="2"/>
      </w:r>
    </w:p>
    <w:p w14:paraId="6184BDBB" w14:textId="77777777" w:rsidR="00B97273" w:rsidRPr="00CD357B" w:rsidRDefault="00B97273" w:rsidP="00B97273">
      <w:pPr>
        <w:rPr>
          <w:rFonts w:ascii="Calisto MT" w:hAnsi="Calisto MT"/>
          <w:sz w:val="24"/>
          <w:szCs w:val="24"/>
        </w:rPr>
      </w:pPr>
    </w:p>
    <w:p w14:paraId="7B1EEA5C" w14:textId="0B18B1A1" w:rsidR="00366584" w:rsidRDefault="006F5D11" w:rsidP="00B97273">
      <w:pPr>
        <w:rPr>
          <w:rFonts w:ascii="Calisto MT" w:hAnsi="Calisto MT"/>
          <w:sz w:val="24"/>
          <w:szCs w:val="24"/>
        </w:rPr>
      </w:pPr>
      <w:r w:rsidRPr="006F5D11">
        <w:rPr>
          <w:rFonts w:ascii="Calisto MT" w:hAnsi="Calisto MT"/>
          <w:sz w:val="24"/>
          <w:szCs w:val="24"/>
        </w:rPr>
        <w:t xml:space="preserve">This is the Applicant’s </w:t>
      </w:r>
      <w:r w:rsidRPr="006F5D11">
        <w:rPr>
          <w:rFonts w:ascii="Calisto MT" w:hAnsi="Calisto MT"/>
          <w:b/>
          <w:bCs/>
          <w:sz w:val="24"/>
          <w:szCs w:val="24"/>
          <w:u w:val="single"/>
        </w:rPr>
        <w:t>initial</w:t>
      </w:r>
      <w:r w:rsidRPr="006F5D11">
        <w:rPr>
          <w:rFonts w:ascii="Calisto MT" w:hAnsi="Calisto MT"/>
          <w:sz w:val="24"/>
          <w:szCs w:val="24"/>
        </w:rPr>
        <w:t xml:space="preserve"> application for employment authorization under eligibility category (c)(8).  As of July 22, 2025, a new $550 initial filing fee applies to Form I-765 under the (c)(8) eligibility category. </w:t>
      </w:r>
    </w:p>
    <w:p w14:paraId="1B4292DD" w14:textId="77777777" w:rsidR="006F5D11" w:rsidRDefault="006F5D11" w:rsidP="00B97273">
      <w:pPr>
        <w:rPr>
          <w:rFonts w:ascii="Calisto MT" w:hAnsi="Calisto MT"/>
          <w:sz w:val="24"/>
          <w:szCs w:val="24"/>
        </w:rPr>
      </w:pPr>
    </w:p>
    <w:p w14:paraId="6C11C494" w14:textId="77777777" w:rsidR="00B97273" w:rsidRPr="00CD357B" w:rsidRDefault="00B97273" w:rsidP="00B97273">
      <w:pPr>
        <w:rPr>
          <w:rFonts w:ascii="Calisto MT" w:hAnsi="Calisto MT"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>We therefore look forward to your immediate adjudication of this application.  Should you need additional information, please contact me.</w:t>
      </w:r>
    </w:p>
    <w:p w14:paraId="00AF5708" w14:textId="77777777" w:rsidR="00B97273" w:rsidRPr="00CD357B" w:rsidRDefault="00B97273" w:rsidP="00B97273">
      <w:pPr>
        <w:rPr>
          <w:rFonts w:ascii="Calisto MT" w:hAnsi="Calisto MT"/>
          <w:sz w:val="24"/>
          <w:szCs w:val="24"/>
        </w:rPr>
      </w:pPr>
    </w:p>
    <w:p w14:paraId="61AA8BB8" w14:textId="77777777" w:rsidR="00B97273" w:rsidRPr="00CD357B" w:rsidRDefault="00B97273" w:rsidP="00B97273">
      <w:pPr>
        <w:rPr>
          <w:rFonts w:ascii="Calisto MT" w:hAnsi="Calisto MT"/>
          <w:sz w:val="24"/>
          <w:szCs w:val="24"/>
        </w:rPr>
      </w:pPr>
      <w:r w:rsidRPr="00CD357B">
        <w:rPr>
          <w:rFonts w:ascii="Calisto MT" w:hAnsi="Calisto MT"/>
          <w:sz w:val="24"/>
          <w:szCs w:val="24"/>
        </w:rPr>
        <w:t>Sincerely,</w:t>
      </w:r>
    </w:p>
    <w:p w14:paraId="66BF0C6D" w14:textId="77777777" w:rsidR="00B97273" w:rsidRPr="00CD357B" w:rsidRDefault="00B97273" w:rsidP="00B97273">
      <w:pPr>
        <w:rPr>
          <w:rFonts w:ascii="Calisto MT" w:hAnsi="Calisto MT"/>
          <w:sz w:val="24"/>
          <w:szCs w:val="24"/>
        </w:rPr>
      </w:pPr>
    </w:p>
    <w:p w14:paraId="4A4C9D32" w14:textId="77777777" w:rsidR="00B97273" w:rsidRPr="00CD357B" w:rsidRDefault="00B97273" w:rsidP="00B97273">
      <w:pPr>
        <w:rPr>
          <w:rFonts w:ascii="Calisto MT" w:hAnsi="Calisto MT"/>
          <w:sz w:val="24"/>
          <w:szCs w:val="24"/>
        </w:rPr>
      </w:pPr>
    </w:p>
    <w:p w14:paraId="78375AB5" w14:textId="77777777" w:rsidR="00274493" w:rsidRDefault="007E7422" w:rsidP="00B97273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Attorney</w:t>
      </w:r>
    </w:p>
    <w:p w14:paraId="7E9FBFE5" w14:textId="77777777" w:rsidR="007E7422" w:rsidRPr="00CD357B" w:rsidRDefault="007E7422" w:rsidP="00B97273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Firm</w:t>
      </w:r>
    </w:p>
    <w:p w14:paraId="5191B4FE" w14:textId="77777777" w:rsidR="00B97273" w:rsidRPr="00CD357B" w:rsidRDefault="00B97273" w:rsidP="00B97273">
      <w:pPr>
        <w:rPr>
          <w:rFonts w:ascii="Calisto MT" w:hAnsi="Calisto MT"/>
          <w:sz w:val="24"/>
          <w:szCs w:val="24"/>
        </w:rPr>
      </w:pPr>
    </w:p>
    <w:p w14:paraId="36DC9516" w14:textId="3B229447" w:rsidR="00F36606" w:rsidRDefault="00274493" w:rsidP="00B97273">
      <w:r>
        <w:rPr>
          <w:rFonts w:ascii="Calisto MT" w:hAnsi="Calisto MT"/>
          <w:sz w:val="24"/>
          <w:szCs w:val="24"/>
        </w:rPr>
        <w:t xml:space="preserve">Cc: </w:t>
      </w:r>
      <w:r w:rsidR="006F5D11">
        <w:rPr>
          <w:rFonts w:ascii="Calisto MT" w:hAnsi="Calisto MT"/>
          <w:sz w:val="24"/>
          <w:szCs w:val="24"/>
        </w:rPr>
        <w:t xml:space="preserve"> </w:t>
      </w:r>
      <w:r w:rsidR="00B97273" w:rsidRPr="00CD357B">
        <w:rPr>
          <w:rFonts w:ascii="Calisto MT" w:hAnsi="Calisto MT"/>
          <w:sz w:val="24"/>
          <w:szCs w:val="24"/>
        </w:rPr>
        <w:t>Enclosures</w:t>
      </w:r>
    </w:p>
    <w:sectPr w:rsidR="00F366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im Boche" w:date="2025-08-01T10:09:00Z" w:initials="KB">
    <w:p w14:paraId="7FF5BC0D" w14:textId="77777777" w:rsidR="006F5D11" w:rsidRDefault="006F5D11" w:rsidP="006F5D11">
      <w:pPr>
        <w:pStyle w:val="CommentText"/>
      </w:pPr>
      <w:r>
        <w:rPr>
          <w:rStyle w:val="CommentReference"/>
        </w:rPr>
        <w:annotationRef/>
      </w:r>
      <w:r>
        <w:rPr>
          <w:color w:val="333333"/>
          <w:highlight w:val="white"/>
        </w:rPr>
        <w:t>Reminder to always check the mailing address right before you send off an application. https://www.uscis.gov/i-765-addresses</w:t>
      </w:r>
      <w:r>
        <w:t xml:space="preserve"> </w:t>
      </w:r>
    </w:p>
  </w:comment>
  <w:comment w:id="1" w:author="Kim Boche" w:date="2025-08-01T10:11:00Z" w:initials="KB">
    <w:p w14:paraId="0CA359E4" w14:textId="77777777" w:rsidR="006F5D11" w:rsidRDefault="006F5D11" w:rsidP="006F5D11">
      <w:pPr>
        <w:pStyle w:val="CommentText"/>
      </w:pPr>
      <w:r>
        <w:rPr>
          <w:rStyle w:val="CommentReference"/>
        </w:rPr>
        <w:annotationRef/>
      </w:r>
      <w:r>
        <w:rPr>
          <w:color w:val="333333"/>
          <w:highlight w:val="white"/>
        </w:rPr>
        <w:t>No fee waiver available.</w:t>
      </w:r>
      <w:r>
        <w:t xml:space="preserve"> </w:t>
      </w:r>
    </w:p>
  </w:comment>
  <w:comment w:id="2" w:author="Kim Boche" w:date="2025-08-01T10:15:00Z" w:initials="KB">
    <w:p w14:paraId="389F3B57" w14:textId="77777777" w:rsidR="006F5D11" w:rsidRDefault="006F5D11" w:rsidP="006F5D11">
      <w:pPr>
        <w:pStyle w:val="CommentText"/>
      </w:pPr>
      <w:r>
        <w:rPr>
          <w:rStyle w:val="CommentReference"/>
        </w:rPr>
        <w:annotationRef/>
      </w:r>
      <w:r>
        <w:rPr>
          <w:color w:val="333333"/>
          <w:highlight w:val="white"/>
        </w:rPr>
        <w:t>Becoming a member is free and comes with additional benefits. Learn more here: https://help.asylumadvocacy.org/members/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F5BC0D" w15:done="0"/>
  <w15:commentEx w15:paraId="0CA359E4" w15:done="0"/>
  <w15:commentEx w15:paraId="389F3B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135AFB" w16cex:dateUtc="2025-08-01T15:09:00Z"/>
  <w16cex:commentExtensible w16cex:durableId="01316456" w16cex:dateUtc="2025-08-01T15:11:00Z"/>
  <w16cex:commentExtensible w16cex:durableId="0B4DDD72" w16cex:dateUtc="2025-08-01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F5BC0D" w16cid:durableId="0F135AFB"/>
  <w16cid:commentId w16cid:paraId="0CA359E4" w16cid:durableId="01316456"/>
  <w16cid:commentId w16cid:paraId="389F3B57" w16cid:durableId="0B4DDD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55E20"/>
    <w:multiLevelType w:val="hybridMultilevel"/>
    <w:tmpl w:val="E8C2F47C"/>
    <w:lvl w:ilvl="0" w:tplc="D326F0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44881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m Boche">
    <w15:presenceInfo w15:providerId="AD" w15:userId="S::kboche@advrights.org::b2ffda37-4e2b-44f4-9cf3-a347630cf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11"/>
    <w:rsid w:val="00274493"/>
    <w:rsid w:val="003526C1"/>
    <w:rsid w:val="00366584"/>
    <w:rsid w:val="004F0410"/>
    <w:rsid w:val="004F0DD7"/>
    <w:rsid w:val="005312FD"/>
    <w:rsid w:val="00596E95"/>
    <w:rsid w:val="006C6714"/>
    <w:rsid w:val="006F5D11"/>
    <w:rsid w:val="007B23E6"/>
    <w:rsid w:val="007E7422"/>
    <w:rsid w:val="009E4593"/>
    <w:rsid w:val="00A113D2"/>
    <w:rsid w:val="00B97273"/>
    <w:rsid w:val="00CA279D"/>
    <w:rsid w:val="00F36606"/>
    <w:rsid w:val="00FA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A027E"/>
  <w15:chartTrackingRefBased/>
  <w15:docId w15:val="{25D8EFA9-B63B-42DB-A155-DF750B87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7273"/>
    <w:rPr>
      <w:color w:val="000000"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366584"/>
  </w:style>
  <w:style w:type="character" w:customStyle="1" w:styleId="CommentTextChar">
    <w:name w:val="Comment Text Char"/>
    <w:basedOn w:val="DefaultParagraphFont"/>
    <w:link w:val="CommentText"/>
    <w:rsid w:val="00366584"/>
    <w:rPr>
      <w:color w:val="000000"/>
      <w:kern w:val="28"/>
    </w:rPr>
  </w:style>
  <w:style w:type="character" w:styleId="CommentReference">
    <w:name w:val="annotation reference"/>
    <w:basedOn w:val="DefaultParagraphFont"/>
    <w:rsid w:val="003665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F5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5D11"/>
    <w:rPr>
      <w:b/>
      <w:bCs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Boche\Downloads\EAD%20Initial%20Cover%20letter%20filing%20Template.ASAP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2" ma:contentTypeDescription="Create a new document." ma:contentTypeScope="" ma:versionID="1d949c8a021f6829a52d3bdf841eb9ac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96d4faa850750fa02f7ab88aa4e81582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DAEC2-7B90-43C3-9877-1C4A669E589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8389FF-FEC6-4E56-A767-8C0553E2B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b9129-b5fc-4ed6-87b5-5ac702184210"/>
    <ds:schemaRef ds:uri="bed25f54-c737-4842-840d-8f149c7a5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4E0C7-FC52-40E3-8C8A-37DA487A5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942DF1-7344-47AA-9022-1440C8E3E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EAD Initial Cover letter filing Template.ASAP (1)</Template>
  <TotalTime>16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7, 2008</vt:lpstr>
    </vt:vector>
  </TitlesOfParts>
  <Company>Minnesota Advocates for Human Rights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7, 2008</dc:title>
  <dc:subject/>
  <dc:creator>Kim Boche</dc:creator>
  <cp:keywords/>
  <cp:lastModifiedBy>Kim Boche</cp:lastModifiedBy>
  <cp:revision>1</cp:revision>
  <dcterms:created xsi:type="dcterms:W3CDTF">2025-08-01T15:00:00Z</dcterms:created>
  <dcterms:modified xsi:type="dcterms:W3CDTF">2025-08-01T15:17:00Z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Lindsey Greising</vt:lpwstr>
  </property>
  <property fmtid="{D5CDD505-2E9C-101B-9397-08002B2CF9AE}" pid="3" name="Order">
    <vt:lpwstr>25810600.0000000</vt:lpwstr>
  </property>
  <property fmtid="{D5CDD505-2E9C-101B-9397-08002B2CF9AE}" pid="4" name="display_urn:schemas-microsoft-com:office:office#Author">
    <vt:lpwstr>Lindsey Greising</vt:lpwstr>
  </property>
  <property fmtid="{D5CDD505-2E9C-101B-9397-08002B2CF9AE}" pid="5" name="ContentTypeId">
    <vt:lpwstr>0x010100CE1FE72F6119C54292A4948876F5C850</vt:lpwstr>
  </property>
</Properties>
</file>